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黑体" w:hAnsi="黑体" w:eastAsia="黑体" w:cs="黑体"/>
          <w:b/>
          <w:color w:val="FF0000"/>
          <w:spacing w:val="-20"/>
          <w:w w:val="85"/>
          <w:sz w:val="72"/>
          <w:szCs w:val="72"/>
        </w:rPr>
      </w:pPr>
    </w:p>
    <w:p>
      <w:pPr>
        <w:spacing w:line="1000" w:lineRule="exact"/>
        <w:rPr>
          <w:rFonts w:ascii="黑体" w:hAnsi="黑体" w:eastAsia="黑体" w:cs="黑体"/>
          <w:b/>
          <w:color w:val="FF0000"/>
          <w:spacing w:val="-20"/>
          <w:w w:val="85"/>
          <w:sz w:val="72"/>
          <w:szCs w:val="72"/>
        </w:rPr>
      </w:pPr>
      <w:r>
        <w:rPr>
          <w:rFonts w:hint="eastAsia" w:ascii="黑体" w:hAnsi="黑体" w:eastAsia="黑体" w:cs="黑体"/>
          <w:b/>
          <w:color w:val="FF0000"/>
          <w:spacing w:val="-20"/>
          <w:w w:val="85"/>
          <w:sz w:val="72"/>
          <w:szCs w:val="72"/>
        </w:rPr>
        <w:t>中科地信（北京）遥感信息技术研究院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FF0000"/>
          <w:spacing w:val="20"/>
          <w:w w:val="9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357505</wp:posOffset>
                </wp:positionV>
                <wp:extent cx="6324600" cy="10160"/>
                <wp:effectExtent l="0" t="9525" r="0" b="1841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10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-11.05pt;margin-top:28.15pt;height:0.8pt;width:498pt;z-index:251660288;mso-width-relative:page;mso-height-relative:page;" filled="f" stroked="t" coordsize="21600,21600" o:gfxdata="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hBJN9oAAAAJAQAADwAAAAAAAAABACAAAAAiAAAAZHJz&#10;L2Rvd25yZXYueG1sUEsBAhQAFAAAAAgAh07iQEDmXY3JAQAAZwMAAA4AAAAAAAAAAQAgAAAAKQ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color w:val="000000"/>
          <w:spacing w:val="20"/>
          <w:w w:val="90"/>
          <w:sz w:val="28"/>
          <w:szCs w:val="28"/>
        </w:rPr>
        <w:t>中科地信字【2019】第2</w:t>
      </w:r>
      <w:r>
        <w:rPr>
          <w:rFonts w:hint="eastAsia" w:ascii="仿宋" w:hAnsi="仿宋" w:eastAsia="仿宋" w:cs="仿宋"/>
          <w:b/>
          <w:color w:val="000000"/>
          <w:spacing w:val="20"/>
          <w:w w:val="9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000000"/>
          <w:spacing w:val="20"/>
          <w:w w:val="90"/>
          <w:sz w:val="28"/>
          <w:szCs w:val="28"/>
        </w:rPr>
        <w:t>号</w:t>
      </w:r>
    </w:p>
    <w:p>
      <w:pPr>
        <w:widowControl/>
        <w:spacing w:before="156" w:beforeLines="50" w:line="500" w:lineRule="exact"/>
        <w:jc w:val="center"/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pacing w:val="-24"/>
          <w:sz w:val="36"/>
          <w:szCs w:val="36"/>
        </w:rPr>
        <w:t>关于举办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“全球导航卫星系统</w:t>
      </w:r>
      <w:r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  <w:lang w:val="en-US" w:eastAsia="zh-CN"/>
        </w:rPr>
        <w:t>GNSS精密数据处理</w:t>
      </w:r>
    </w:p>
    <w:p>
      <w:pPr>
        <w:widowControl/>
        <w:spacing w:before="156" w:beforeLines="50" w:line="500" w:lineRule="exact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  <w:lang w:val="en-US" w:eastAsia="zh-CN"/>
        </w:rPr>
        <w:t>关键技术与方法</w:t>
      </w:r>
      <w:r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</w:rPr>
        <w:t>”</w:t>
      </w:r>
      <w:r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  <w:lang w:eastAsia="zh-CN"/>
        </w:rPr>
        <w:t>培训班</w:t>
      </w:r>
      <w:r>
        <w:rPr>
          <w:rFonts w:hint="eastAsia" w:ascii="仿宋" w:hAnsi="仿宋" w:eastAsia="仿宋" w:cs="仿宋"/>
          <w:b/>
          <w:color w:val="000000"/>
          <w:spacing w:val="-4"/>
          <w:sz w:val="36"/>
          <w:szCs w:val="36"/>
        </w:rPr>
        <w:t>的通知</w:t>
      </w:r>
    </w:p>
    <w:p>
      <w:pPr>
        <w:widowControl/>
        <w:tabs>
          <w:tab w:val="center" w:pos="4535"/>
        </w:tabs>
        <w:spacing w:before="156" w:beforeLines="50" w:line="3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各企事业单位：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当今，GNSS系统不仅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国家安全和经济的基础设施，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更</w:t>
      </w:r>
      <w:r>
        <w:rPr>
          <w:rFonts w:hint="eastAsia" w:ascii="仿宋" w:hAnsi="仿宋" w:eastAsia="仿宋" w:cs="仿宋"/>
          <w:sz w:val="28"/>
          <w:szCs w:val="28"/>
        </w:rPr>
        <w:t>是体现现代化大国地位和国家综合国力的重要标志。</w:t>
      </w:r>
      <w:r>
        <w:rPr>
          <w:rFonts w:ascii="仿宋" w:hAnsi="仿宋" w:eastAsia="仿宋" w:cs="仿宋"/>
          <w:sz w:val="28"/>
          <w:szCs w:val="28"/>
        </w:rPr>
        <w:t>伴随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GNSS在大地测量、工程测量、航测和遥感、地籍测量、地形测量中的广泛应用，如何掌握GNSS测量涉及到的坐标系统和时间系统，明确GNSS定位原理与方法、熟悉常用的GNSS预处理软件和处理软件，成为各测绘地信企业亟待解决的问题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为帮助</w:t>
      </w:r>
      <w:r>
        <w:rPr>
          <w:rFonts w:hint="eastAsia" w:ascii="仿宋" w:hAnsi="仿宋" w:eastAsia="仿宋" w:cs="仿宋"/>
          <w:sz w:val="28"/>
          <w:szCs w:val="28"/>
        </w:rPr>
        <w:t>各企事业单位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把握</w:t>
      </w:r>
      <w:r>
        <w:rPr>
          <w:rFonts w:hint="eastAsia" w:ascii="仿宋" w:hAnsi="仿宋" w:eastAsia="仿宋" w:cs="仿宋"/>
          <w:sz w:val="28"/>
          <w:szCs w:val="28"/>
        </w:rPr>
        <w:t>GNSS最新进展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趋势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全面了解</w:t>
      </w:r>
      <w:r>
        <w:rPr>
          <w:rFonts w:hint="eastAsia" w:ascii="仿宋" w:hAnsi="仿宋" w:eastAsia="仿宋" w:cs="仿宋"/>
          <w:sz w:val="28"/>
          <w:szCs w:val="28"/>
        </w:rPr>
        <w:t>GNSS系统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，更好地利用WinTEQC等软件解决实际工作问题，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中科地信（北京）遥感信息技术研究院特举办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“全球导航卫星系统GNSS精密数据处理关键技术与方法”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精讲班。现通知如下： </w:t>
      </w:r>
    </w:p>
    <w:p>
      <w:pPr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一、培训对象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（一）各省(自治区、直辖市)的测绘、规划、林业、水利、地矿、农业、交通、环境监测、气象、海洋、国土管理及信息服务等行业的主管领导和技术骨干。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（二）企事业研究院（所）、大专院校及勘察、勘探、勘测院、所、队的领导与技术骨干。</w:t>
      </w:r>
    </w:p>
    <w:p>
      <w:pPr>
        <w:tabs>
          <w:tab w:val="left" w:pos="0"/>
        </w:tabs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二、培训时间、地点：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2019年0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日—0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日全天报到）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陕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西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*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西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安</w:t>
      </w:r>
    </w:p>
    <w:p>
      <w:pPr>
        <w:numPr>
          <w:ilvl w:val="0"/>
          <w:numId w:val="1"/>
        </w:numPr>
        <w:tabs>
          <w:tab w:val="left" w:pos="0"/>
        </w:tabs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培训收益: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G</w:t>
      </w:r>
      <w:r>
        <w:rPr>
          <w:rFonts w:ascii="仿宋" w:hAnsi="仿宋" w:eastAsia="仿宋" w:cs="仿宋"/>
          <w:color w:val="000000"/>
          <w:sz w:val="28"/>
          <w:szCs w:val="28"/>
        </w:rPr>
        <w:t>NSS中时间换算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ascii="仿宋" w:hAnsi="仿宋" w:eastAsia="仿宋" w:cs="仿宋"/>
          <w:color w:val="000000"/>
          <w:sz w:val="28"/>
          <w:szCs w:val="28"/>
        </w:rPr>
        <w:t>下载观测文件和星历文件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的方法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G</w:t>
      </w:r>
      <w:r>
        <w:rPr>
          <w:rFonts w:ascii="仿宋" w:hAnsi="仿宋" w:eastAsia="仿宋" w:cs="仿宋"/>
          <w:color w:val="000000"/>
          <w:sz w:val="28"/>
          <w:szCs w:val="28"/>
        </w:rPr>
        <w:t>NSS文件的命名规则和发现观测数据中一些简单错误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掌握</w:t>
      </w:r>
      <w:r>
        <w:rPr>
          <w:rFonts w:ascii="仿宋" w:hAnsi="仿宋" w:eastAsia="仿宋" w:cs="仿宋"/>
          <w:color w:val="000000"/>
          <w:sz w:val="28"/>
          <w:szCs w:val="28"/>
        </w:rPr>
        <w:t>三维坐标和二维坐标之间的坐标转换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的技巧</w:t>
      </w:r>
      <w:r>
        <w:rPr>
          <w:rFonts w:ascii="仿宋" w:hAnsi="仿宋" w:eastAsia="仿宋" w:cs="仿宋"/>
          <w:color w:val="000000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掌握G</w:t>
      </w:r>
      <w:r>
        <w:rPr>
          <w:rFonts w:ascii="仿宋" w:hAnsi="仿宋" w:eastAsia="仿宋" w:cs="仿宋"/>
          <w:color w:val="000000"/>
          <w:sz w:val="28"/>
          <w:szCs w:val="28"/>
        </w:rPr>
        <w:t>PS水准高程拟合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的方法</w:t>
      </w:r>
      <w:r>
        <w:rPr>
          <w:rFonts w:ascii="仿宋" w:hAnsi="仿宋" w:eastAsia="仿宋" w:cs="仿宋"/>
          <w:color w:val="000000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可利用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T</w:t>
      </w:r>
      <w:r>
        <w:rPr>
          <w:rFonts w:ascii="仿宋" w:hAnsi="仿宋" w:eastAsia="仿宋" w:cs="仿宋"/>
          <w:color w:val="000000"/>
          <w:sz w:val="28"/>
          <w:szCs w:val="28"/>
        </w:rPr>
        <w:t>BC软件解算中长基线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（3</w:t>
      </w:r>
      <w:r>
        <w:rPr>
          <w:rFonts w:ascii="仿宋" w:hAnsi="仿宋" w:eastAsia="仿宋" w:cs="仿宋"/>
          <w:color w:val="000000"/>
          <w:sz w:val="28"/>
          <w:szCs w:val="28"/>
        </w:rPr>
        <w:t>00km以下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ascii="仿宋" w:hAnsi="仿宋" w:eastAsia="仿宋" w:cs="仿宋"/>
          <w:color w:val="000000"/>
          <w:sz w:val="28"/>
          <w:szCs w:val="28"/>
        </w:rPr>
        <w:t>和CosaGPS进行网平差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420" w:firstLine="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解决</w:t>
      </w:r>
      <w:r>
        <w:rPr>
          <w:rFonts w:ascii="仿宋" w:hAnsi="仿宋" w:eastAsia="仿宋" w:cs="仿宋"/>
          <w:color w:val="000000"/>
          <w:sz w:val="28"/>
          <w:szCs w:val="28"/>
        </w:rPr>
        <w:t>常见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G</w:t>
      </w:r>
      <w:r>
        <w:rPr>
          <w:rFonts w:ascii="仿宋" w:hAnsi="仿宋" w:eastAsia="仿宋" w:cs="仿宋"/>
          <w:color w:val="000000"/>
          <w:sz w:val="28"/>
          <w:szCs w:val="28"/>
        </w:rPr>
        <w:t>NSS基线解算中基线解算和网平差存在的问题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tabs>
          <w:tab w:val="left" w:pos="0"/>
        </w:tabs>
        <w:snapToGrid w:val="0"/>
        <w:spacing w:line="400" w:lineRule="exact"/>
        <w:ind w:left="42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    </w:t>
      </w:r>
    </w:p>
    <w:p>
      <w:pPr>
        <w:snapToGrid w:val="0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snapToGrid w:val="0"/>
        <w:jc w:val="righ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中科地信（北京）遥感信息技术研究院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-180" w:right="1080" w:bottom="-346" w:left="1080" w:header="851" w:footer="834" w:gutter="0"/>
          <w:pgNumType w:fmt="decimalFullWidt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                                   二零一九年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二日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ind w:left="0" w:leftChars="0" w:right="561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课程大纲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</w:t>
      </w:r>
    </w:p>
    <w:tbl>
      <w:tblPr>
        <w:tblStyle w:val="6"/>
        <w:tblW w:w="9780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645"/>
        <w:gridCol w:w="5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740" w:type="dxa"/>
            <w:gridSpan w:val="2"/>
            <w:shd w:val="clear" w:color="auto" w:fill="A4A4A4" w:themeFill="background1" w:themeFillShade="A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章节</w:t>
            </w:r>
          </w:p>
        </w:tc>
        <w:tc>
          <w:tcPr>
            <w:tcW w:w="5040" w:type="dxa"/>
            <w:shd w:val="clear" w:color="auto" w:fill="A4A4A4" w:themeFill="background1" w:themeFillShade="A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第一讲 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坐标系统和坐标框架的介绍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1.参心坐标系（BJ54、西安80介绍）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地心坐标系（WGS84、CGCS2000）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3.ITRF框架（ITRF88-ITRF14）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4.小旋转角和大旋转角的三维坐标转换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5.平面坐标转换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6.年积日，GNSS周和周内秒换算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7.伪距测量和载波相位测量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8.SPP、PPP定位原理和数学模型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9. GNSS观测数据和星历文件格式介绍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10.GNSS网的布设、基线解算的质量控制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11.自由网平差、三维约束网平差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GPS建立独立坐标系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WinTEQC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进行数据质量检查和编辑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14.TBC软件基线基线解算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15.CosaGPS网平差、坐标转换等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第二讲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时间系统的介绍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第三讲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GNSS组成及信号结构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第四讲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GNSS距离测量原理与定位方法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第五讲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GNSS基线解算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第六讲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GNSS网平差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第七讲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Win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TEQC</w:t>
            </w:r>
            <w:r>
              <w:rPr>
                <w:rFonts w:hint="eastAsia" w:ascii="仿宋" w:hAnsi="仿宋" w:eastAsia="仿宋" w:cs="仿宋"/>
                <w:sz w:val="24"/>
              </w:rPr>
              <w:t>软件的介绍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第八讲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TBC软件的安装及使用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第九讲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CosaGPS软件的介绍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74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【案例分析】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以作者实际参与过的GNSS项目为例，通过GNSS观测数据、水准测量数据为例进行现场讲解、算例演示。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【应用指导】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培训的知识能够完全满足一般生产单位对GNSS应用的需求。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snapToGrid w:val="0"/>
        <w:spacing w:before="93" w:beforeLines="30" w:line="4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五、主讲专家：</w:t>
      </w:r>
      <w:r>
        <w:rPr>
          <w:rFonts w:ascii="仿宋" w:hAnsi="仿宋" w:eastAsia="仿宋" w:cs="仿宋"/>
          <w:b/>
          <w:sz w:val="28"/>
          <w:szCs w:val="28"/>
        </w:rPr>
        <w:t xml:space="preserve"> </w:t>
      </w:r>
    </w:p>
    <w:p>
      <w:pPr>
        <w:snapToGrid w:val="0"/>
        <w:spacing w:before="93" w:beforeLines="30" w:line="40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bCs/>
          <w:color w:val="000000"/>
          <w:sz w:val="28"/>
          <w:szCs w:val="28"/>
        </w:rPr>
        <w:t>马下平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b w:val="0"/>
          <w:bCs/>
          <w:color w:val="000000"/>
          <w:sz w:val="28"/>
          <w:szCs w:val="28"/>
        </w:rPr>
        <w:t>同济大学大地测量学与测量工程专业博士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主要从事ITRF组合解算、GNSS精密定位、GNSS完好性监测等方面的理论研究。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主持和参与纵向课题7项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发表学术论文20余篇。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曾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参与成灌高速铁路CPIII测量、“陆态网络”7个并址站的联测项目、“陆态网络”GNSS基准站的数据处理、广州市CORS站数据处理与已有坐标系统的整合等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多个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实践项目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before="93" w:beforeLines="30" w:line="400" w:lineRule="exact"/>
        <w:ind w:firstLine="562" w:firstLineChars="200"/>
        <w:rPr>
          <w:rFonts w:ascii="仿宋" w:hAnsi="仿宋" w:eastAsia="仿宋" w:cs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六、教学模式: </w:t>
      </w:r>
      <w:r>
        <w:rPr>
          <w:rFonts w:hint="eastAsia" w:ascii="仿宋" w:hAnsi="仿宋" w:eastAsia="仿宋" w:cs="仿宋"/>
          <w:bCs/>
          <w:color w:val="000000"/>
          <w:spacing w:val="-6"/>
          <w:sz w:val="28"/>
          <w:szCs w:val="28"/>
        </w:rPr>
        <w:t>技巧讲解 + 案例演示  + 疑难解答 + 达标测评。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3" w:beforeLines="30" w:after="157" w:afterLines="50" w:line="40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七、培训费用：</w:t>
      </w:r>
    </w:p>
    <w:p>
      <w:pPr>
        <w:snapToGrid w:val="0"/>
        <w:spacing w:line="400" w:lineRule="exac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A类：3280元/人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（含报名、培训、资料、税费），食宿可安排，费用自理。</w:t>
      </w:r>
    </w:p>
    <w:p>
      <w:pPr>
        <w:snapToGrid w:val="0"/>
        <w:spacing w:line="400" w:lineRule="exac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B类：4280元/人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（含报名、培训、资料、证书申报、税费等），食宿可统一安排，费用自理。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课程学习考核通过后由工业和信息化部人才交流中心颁发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地理信息系统应用师《高级》</w:t>
      </w:r>
      <w:r>
        <w:rPr>
          <w:rFonts w:hint="eastAsia" w:ascii="仿宋" w:hAnsi="仿宋" w:eastAsia="仿宋" w:cs="仿宋"/>
          <w:sz w:val="28"/>
          <w:szCs w:val="28"/>
        </w:rPr>
        <w:t>证书，请学员准备电子版照片、身份证复印件、</w:t>
      </w:r>
      <w:r>
        <w:fldChar w:fldCharType="begin"/>
      </w:r>
      <w:r>
        <w:instrText xml:space="preserve"> HYPERLINK "mailto:学历复印件发送到3320271879@qq.com"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学历复印件发送到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gsj@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china3s.com.cn。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93" w:beforeLines="30" w:after="157" w:afterLines="50" w:line="400" w:lineRule="exact"/>
        <w:ind w:firstLine="562" w:firstLineChars="200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八、增值服务：</w:t>
      </w:r>
    </w:p>
    <w:p>
      <w:pPr>
        <w:snapToGrid w:val="0"/>
        <w:spacing w:line="4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参会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2人以上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单位，可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免费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获得51GIS学院最新推出的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《Arcgis全系统应用（整套工具）》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网课一套，共计75课时800分钟，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价值2000元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。企业若提供企业及产品信息，也可在中科地信自媒体平台上宣传推广。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157" w:afterLines="50" w:line="40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九、报名联系: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联系人：史银雷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电    话：13241850614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微    信：13241850614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E_mail：631165373@qq.com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248920</wp:posOffset>
                </wp:positionV>
                <wp:extent cx="4226560" cy="962660"/>
                <wp:effectExtent l="0" t="0" r="63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560" cy="962660"/>
                          <a:chOff x="6603" y="66328"/>
                          <a:chExt cx="6656" cy="1516"/>
                        </a:xfrm>
                      </wpg:grpSpPr>
                      <wps:wsp>
                        <wps:cNvPr id="19" name="文本框 15"/>
                        <wps:cNvSpPr txBox="1"/>
                        <wps:spPr>
                          <a:xfrm>
                            <a:off x="6603" y="66585"/>
                            <a:ext cx="5683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="楷体" w:hAnsi="楷体" w:eastAsia="楷体" w:cs="楷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24"/>
                                </w:rPr>
                                <w:t>专注于自然资源领域的院士级人才培养教育平台</w:t>
                              </w:r>
                            </w:p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="楷体" w:hAnsi="楷体" w:eastAsia="楷体" w:cs="楷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</w:rPr>
                                <w:t>—————————————————————</w:t>
                              </w:r>
                            </w:p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="楷体" w:hAnsi="楷体" w:eastAsia="楷体" w:cs="楷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4"/>
                                </w:rPr>
                                <w:t>扫描二维码关注中科地信丨www.china3s.com.cn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0" name="图片 6" descr="微信图片_201812101127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10" y="66328"/>
                            <a:ext cx="1349" cy="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7pt;margin-top:19.6pt;height:75.8pt;width:332.8pt;z-index:251772928;mso-width-relative:page;mso-height-relative:page;" coordorigin="6603,66328" coordsize="6656,1516" o:gfxdata="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">
                <o:lock v:ext="edit" aspectratio="f"/>
                <v:shape id="文本框 15" o:spid="_x0000_s1026" o:spt="202" type="#_x0000_t202" style="position:absolute;left:6603;top:66585;height:1259;width:5683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left"/>
                          <w:rPr>
                            <w:rFonts w:ascii="楷体" w:hAnsi="楷体" w:eastAsia="楷体" w:cs="楷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24"/>
                          </w:rPr>
                          <w:t>专注于自然资源领域的院士级人才培养教育平台</w:t>
                        </w:r>
                      </w:p>
                      <w:p>
                        <w:pPr>
                          <w:spacing w:line="240" w:lineRule="exact"/>
                          <w:jc w:val="left"/>
                          <w:rPr>
                            <w:rFonts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—————————————————————</w:t>
                        </w:r>
                      </w:p>
                      <w:p>
                        <w:pPr>
                          <w:spacing w:line="240" w:lineRule="exact"/>
                          <w:jc w:val="left"/>
                          <w:rPr>
                            <w:rFonts w:ascii="楷体" w:hAnsi="楷体" w:eastAsia="楷体" w:cs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4"/>
                          </w:rPr>
                          <w:t>扫描二维码关注中科地信丨www.china3s.com.cn</w:t>
                        </w:r>
                      </w:p>
                    </w:txbxContent>
                  </v:textbox>
                </v:shape>
                <v:shape id="图片 6" o:spid="_x0000_s1026" o:spt="75" alt="微信图片_20181210112705" type="#_x0000_t75" style="position:absolute;left:11910;top:66328;height:1349;width:1349;" filled="f" o:preferrelative="t" stroked="f" coordsize="21600,21600" o:gfxdata="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5A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28"/>
        </w:rPr>
        <w:t>收到参会回执后，我们将发放报到通知，告知具体报到安排。</w:t>
      </w:r>
    </w:p>
    <w:p>
      <w:pPr>
        <w:adjustRightInd w:val="0"/>
        <w:snapToGrid w:val="0"/>
        <w:spacing w:line="560" w:lineRule="exact"/>
        <w:ind w:firstLine="301" w:firstLineChars="100"/>
        <w:jc w:val="left"/>
        <w:rPr>
          <w:rFonts w:ascii="宋体" w:hAnsi="宋体" w:cs="仿宋_GB2312"/>
          <w:b/>
          <w:bCs/>
          <w:sz w:val="30"/>
          <w:szCs w:val="30"/>
        </w:rPr>
      </w:pPr>
    </w:p>
    <w:p>
      <w:pPr>
        <w:snapToGrid w:val="0"/>
        <w:spacing w:before="156" w:beforeLines="50" w:after="156" w:afterLines="50" w:line="26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281" w:firstLineChars="1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附件1：报名回执表</w:t>
      </w:r>
    </w:p>
    <w:p>
      <w:pPr>
        <w:snapToGrid w:val="0"/>
        <w:spacing w:before="156" w:beforeLines="50" w:after="156" w:afterLines="50" w:line="35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permStart w:id="0" w:edGrp="everyone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《全球导航卫星系统GNSS精密数据处理关键技术与方法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培训班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》报名回执表</w:t>
      </w:r>
    </w:p>
    <w:tbl>
      <w:tblPr>
        <w:tblStyle w:val="6"/>
        <w:tblW w:w="973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531"/>
        <w:gridCol w:w="1243"/>
        <w:gridCol w:w="396"/>
        <w:gridCol w:w="828"/>
        <w:gridCol w:w="1313"/>
        <w:gridCol w:w="366"/>
        <w:gridCol w:w="450"/>
        <w:gridCol w:w="1574"/>
        <w:gridCol w:w="19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127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</w:t>
            </w:r>
          </w:p>
        </w:tc>
        <w:tc>
          <w:tcPr>
            <w:tcW w:w="5127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增值税普通发票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93" w:type="dxa"/>
            <w:gridSpan w:val="9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增值税专用发票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单位地址、电话：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开户银行、账户：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学  员  信  息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是否考取证书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531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培训费合计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万    仟   佰   拾   元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房间预订 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□是    □否</w:t>
            </w:r>
          </w:p>
        </w:tc>
      </w:tr>
      <w:perm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drawing>
                <wp:inline distT="0" distB="0" distL="114300" distR="114300">
                  <wp:extent cx="3093720" cy="1170305"/>
                  <wp:effectExtent l="0" t="0" r="11430" b="10795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spacing w:line="400" w:lineRule="exact"/>
              <w:ind w:firstLine="240" w:firstLineChars="100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咨询老师：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老师                       手    机：13241850614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9735" w:type="dxa"/>
            <w:gridSpan w:val="10"/>
            <w:vAlign w:val="center"/>
          </w:tcPr>
          <w:p>
            <w:pPr>
              <w:snapToGrid w:val="0"/>
              <w:spacing w:line="400" w:lineRule="exact"/>
              <w:ind w:firstLine="240" w:firstLineChars="100"/>
              <w:jc w:val="left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报名邮箱：631165373@qq.com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温馨提示：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1、报到通知：详细报到通知在开课前5个工作日发送给参会人员；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Theme="minorHAnsi" w:hAnsi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缴费方式：电汇、现金、刷卡   发票类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别：培训费  or  会议费。    </w:t>
      </w:r>
    </w:p>
    <w:sectPr>
      <w:footerReference r:id="rId5" w:type="default"/>
      <w:pgSz w:w="11906" w:h="16838"/>
      <w:pgMar w:top="935" w:right="1134" w:bottom="1134" w:left="1134" w:header="851" w:footer="834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441" w:firstLineChars="245"/>
      <w:rPr>
        <w:rFonts w:ascii="宋体" w:hAnsi="宋体"/>
        <w:b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1.65pt;width:9.05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nKAz0QAAAAMBAAAPAAAAAAAA&#10;AAEAIAAAACIAAABkcnMvZG93bnJldi54bWxQSwECFAAUAAAACACHTuJAXhERKBkCAAAT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  <w:r>
      <w:rPr>
        <w:rFonts w:hint="eastAsia" w:ascii="宋体" w:hAnsi="宋体"/>
        <w:b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  <w:b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２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.6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6W/D9EAAAADAQAADwAAAAAAAAABACAAAAAiAAAAZHJzL2Rvd25yZXYueG1sUEsBAhQAFAAAAAgA&#10;h07iQO1D/Ba6AQAAVA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２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FC542"/>
    <w:multiLevelType w:val="singleLevel"/>
    <w:tmpl w:val="977FC5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D44DEE"/>
    <w:multiLevelType w:val="singleLevel"/>
    <w:tmpl w:val="A0D44DEE"/>
    <w:lvl w:ilvl="0" w:tentative="0">
      <w:start w:val="2"/>
      <w:numFmt w:val="decimal"/>
      <w:suff w:val="nothing"/>
      <w:lvlText w:val="%1、"/>
      <w:lvlJc w:val="left"/>
      <w:pPr>
        <w:ind w:left="1050" w:firstLine="0"/>
      </w:pPr>
    </w:lvl>
  </w:abstractNum>
  <w:abstractNum w:abstractNumId="2">
    <w:nsid w:val="20506AFA"/>
    <w:multiLevelType w:val="singleLevel"/>
    <w:tmpl w:val="20506A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3638"/>
    <w:rsid w:val="0005099C"/>
    <w:rsid w:val="00056C5B"/>
    <w:rsid w:val="00076185"/>
    <w:rsid w:val="00083BCF"/>
    <w:rsid w:val="00085A39"/>
    <w:rsid w:val="000C761B"/>
    <w:rsid w:val="00177F10"/>
    <w:rsid w:val="00185C02"/>
    <w:rsid w:val="00193BA5"/>
    <w:rsid w:val="001B697A"/>
    <w:rsid w:val="001D1EC0"/>
    <w:rsid w:val="00221773"/>
    <w:rsid w:val="00227CCA"/>
    <w:rsid w:val="002772BF"/>
    <w:rsid w:val="00293D34"/>
    <w:rsid w:val="002E3BEA"/>
    <w:rsid w:val="002F5A2E"/>
    <w:rsid w:val="00312769"/>
    <w:rsid w:val="00356CBF"/>
    <w:rsid w:val="003928C5"/>
    <w:rsid w:val="003B1A8B"/>
    <w:rsid w:val="003C0DE7"/>
    <w:rsid w:val="003D75A8"/>
    <w:rsid w:val="00412572"/>
    <w:rsid w:val="00415927"/>
    <w:rsid w:val="00426801"/>
    <w:rsid w:val="00444F11"/>
    <w:rsid w:val="00450B42"/>
    <w:rsid w:val="004A2942"/>
    <w:rsid w:val="004C666D"/>
    <w:rsid w:val="00565A4D"/>
    <w:rsid w:val="0057079F"/>
    <w:rsid w:val="00580416"/>
    <w:rsid w:val="0058125E"/>
    <w:rsid w:val="00594957"/>
    <w:rsid w:val="005B5D9C"/>
    <w:rsid w:val="005B751C"/>
    <w:rsid w:val="006625F2"/>
    <w:rsid w:val="006967DC"/>
    <w:rsid w:val="006969EC"/>
    <w:rsid w:val="00704E34"/>
    <w:rsid w:val="007116ED"/>
    <w:rsid w:val="00717EE1"/>
    <w:rsid w:val="00725836"/>
    <w:rsid w:val="007546C5"/>
    <w:rsid w:val="00806BA5"/>
    <w:rsid w:val="00821F64"/>
    <w:rsid w:val="008235FD"/>
    <w:rsid w:val="00834462"/>
    <w:rsid w:val="00890862"/>
    <w:rsid w:val="00895BF7"/>
    <w:rsid w:val="008A41BC"/>
    <w:rsid w:val="008C028F"/>
    <w:rsid w:val="0090730C"/>
    <w:rsid w:val="00922E1E"/>
    <w:rsid w:val="00970026"/>
    <w:rsid w:val="009759F8"/>
    <w:rsid w:val="009832EF"/>
    <w:rsid w:val="009C4B7A"/>
    <w:rsid w:val="00A01A43"/>
    <w:rsid w:val="00A10BE5"/>
    <w:rsid w:val="00A44D7E"/>
    <w:rsid w:val="00A5256E"/>
    <w:rsid w:val="00AA60CA"/>
    <w:rsid w:val="00AA7BF7"/>
    <w:rsid w:val="00AE7E55"/>
    <w:rsid w:val="00B344F2"/>
    <w:rsid w:val="00B82F4B"/>
    <w:rsid w:val="00BF04FA"/>
    <w:rsid w:val="00C36ECB"/>
    <w:rsid w:val="00C4244F"/>
    <w:rsid w:val="00C45312"/>
    <w:rsid w:val="00C6343B"/>
    <w:rsid w:val="00CE3499"/>
    <w:rsid w:val="00CF7010"/>
    <w:rsid w:val="00D03460"/>
    <w:rsid w:val="00D901F1"/>
    <w:rsid w:val="00DF05A2"/>
    <w:rsid w:val="00E30FD4"/>
    <w:rsid w:val="00E401D8"/>
    <w:rsid w:val="00E45956"/>
    <w:rsid w:val="00E51E91"/>
    <w:rsid w:val="00E6078D"/>
    <w:rsid w:val="00E70BAB"/>
    <w:rsid w:val="00EA69B9"/>
    <w:rsid w:val="00EB4809"/>
    <w:rsid w:val="00F518A4"/>
    <w:rsid w:val="00F653BB"/>
    <w:rsid w:val="00F805B6"/>
    <w:rsid w:val="00F97ACF"/>
    <w:rsid w:val="00FA6C28"/>
    <w:rsid w:val="00FD5862"/>
    <w:rsid w:val="017E637F"/>
    <w:rsid w:val="028C6117"/>
    <w:rsid w:val="05603AAE"/>
    <w:rsid w:val="089709B1"/>
    <w:rsid w:val="0A3974A7"/>
    <w:rsid w:val="0A3E3BB5"/>
    <w:rsid w:val="0D3D35F9"/>
    <w:rsid w:val="0D822A4D"/>
    <w:rsid w:val="0E4B00DA"/>
    <w:rsid w:val="118878C1"/>
    <w:rsid w:val="11D94283"/>
    <w:rsid w:val="129143C3"/>
    <w:rsid w:val="1641248C"/>
    <w:rsid w:val="18D115E9"/>
    <w:rsid w:val="19AB187A"/>
    <w:rsid w:val="19C8595A"/>
    <w:rsid w:val="1BDF0DD7"/>
    <w:rsid w:val="1C297021"/>
    <w:rsid w:val="1CEF47A4"/>
    <w:rsid w:val="1CF25713"/>
    <w:rsid w:val="1CF31834"/>
    <w:rsid w:val="1D504CC9"/>
    <w:rsid w:val="1E563FDF"/>
    <w:rsid w:val="1E83030F"/>
    <w:rsid w:val="1EA35652"/>
    <w:rsid w:val="1ED21336"/>
    <w:rsid w:val="1ED35AFE"/>
    <w:rsid w:val="1F2748B6"/>
    <w:rsid w:val="201A58F4"/>
    <w:rsid w:val="2124649C"/>
    <w:rsid w:val="22CC0B93"/>
    <w:rsid w:val="2362109F"/>
    <w:rsid w:val="23DC33D2"/>
    <w:rsid w:val="2B5266A0"/>
    <w:rsid w:val="2B7348AD"/>
    <w:rsid w:val="2C7652F3"/>
    <w:rsid w:val="2D2A1D2C"/>
    <w:rsid w:val="2D86044D"/>
    <w:rsid w:val="2FE150F6"/>
    <w:rsid w:val="303F6062"/>
    <w:rsid w:val="30FC12E7"/>
    <w:rsid w:val="322D6784"/>
    <w:rsid w:val="34C3428A"/>
    <w:rsid w:val="359A515D"/>
    <w:rsid w:val="36E92199"/>
    <w:rsid w:val="39A254DB"/>
    <w:rsid w:val="3A9B4555"/>
    <w:rsid w:val="424A78C4"/>
    <w:rsid w:val="44321433"/>
    <w:rsid w:val="45D27F09"/>
    <w:rsid w:val="461414F3"/>
    <w:rsid w:val="47355BE6"/>
    <w:rsid w:val="478707C2"/>
    <w:rsid w:val="4AA13426"/>
    <w:rsid w:val="4B0D6A09"/>
    <w:rsid w:val="4C8E7369"/>
    <w:rsid w:val="4C955418"/>
    <w:rsid w:val="4CE26580"/>
    <w:rsid w:val="4D1B3C35"/>
    <w:rsid w:val="4D595B61"/>
    <w:rsid w:val="4E614095"/>
    <w:rsid w:val="4F304E60"/>
    <w:rsid w:val="4F4F7270"/>
    <w:rsid w:val="4FC26389"/>
    <w:rsid w:val="511A54F6"/>
    <w:rsid w:val="554E3CD8"/>
    <w:rsid w:val="55C6653E"/>
    <w:rsid w:val="5AB34AEE"/>
    <w:rsid w:val="5AFF3638"/>
    <w:rsid w:val="5B1B029F"/>
    <w:rsid w:val="5B7F554B"/>
    <w:rsid w:val="5C0966D1"/>
    <w:rsid w:val="5DFA6C4E"/>
    <w:rsid w:val="5F1674D7"/>
    <w:rsid w:val="60792801"/>
    <w:rsid w:val="608D60CF"/>
    <w:rsid w:val="63631586"/>
    <w:rsid w:val="654D6795"/>
    <w:rsid w:val="66DD24C7"/>
    <w:rsid w:val="671B6830"/>
    <w:rsid w:val="671F0353"/>
    <w:rsid w:val="68EF5F74"/>
    <w:rsid w:val="6A7A2E3D"/>
    <w:rsid w:val="6AC52C2C"/>
    <w:rsid w:val="6D535020"/>
    <w:rsid w:val="6DC60C93"/>
    <w:rsid w:val="6E3F07F1"/>
    <w:rsid w:val="6E5F55B8"/>
    <w:rsid w:val="6E641ACD"/>
    <w:rsid w:val="707E54E3"/>
    <w:rsid w:val="710E7E09"/>
    <w:rsid w:val="727C45D8"/>
    <w:rsid w:val="79792E4D"/>
    <w:rsid w:val="7D696E44"/>
    <w:rsid w:val="7FB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微软公司</Company>
  <Pages>4</Pages>
  <Words>449</Words>
  <Characters>2565</Characters>
  <Lines>21</Lines>
  <Paragraphs>6</Paragraphs>
  <TotalTime>1</TotalTime>
  <ScaleCrop>false</ScaleCrop>
  <LinksUpToDate>false</LinksUpToDate>
  <CharactersWithSpaces>3008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2019-06-14T06:26:00Z</dcterms:created>
  <dc:creator>加油吧</dc:creator>
  <cp:lastModifiedBy>机械工程师高13269170656</cp:lastModifiedBy>
  <dcterms:modified xsi:type="dcterms:W3CDTF">2019-08-06T01:03:54Z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